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5DA6BB3F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</w:t>
      </w:r>
      <w:r w:rsidR="00122D2B">
        <w:rPr>
          <w:rFonts w:ascii="Calibri" w:eastAsia="Calibri" w:hAnsi="Calibri"/>
          <w:sz w:val="22"/>
          <w:szCs w:val="22"/>
          <w:lang w:val="sr-Cyrl-RS"/>
        </w:rPr>
        <w:t>8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776715CB" w:rsidR="00365519" w:rsidRPr="003449A1" w:rsidRDefault="00122D2B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Редни ормар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7952178A" w:rsidR="00365519" w:rsidRPr="003449A1" w:rsidRDefault="00122D2B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4 врата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19BFF38F" w:rsidR="00365519" w:rsidRPr="00A52DC6" w:rsidRDefault="00BC7A0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7BF2160D" w:rsidR="00365519" w:rsidRPr="00A52DC6" w:rsidRDefault="00122D2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70D8B2AC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ECE0668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BAEDFD7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350BEA6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BBEA" w14:textId="77777777" w:rsidR="00202646" w:rsidRDefault="00202646" w:rsidP="00AD7978">
      <w:r>
        <w:separator/>
      </w:r>
    </w:p>
  </w:endnote>
  <w:endnote w:type="continuationSeparator" w:id="0">
    <w:p w14:paraId="5EB971DB" w14:textId="77777777" w:rsidR="00202646" w:rsidRDefault="0020264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7B1A" w14:textId="77777777" w:rsidR="00202646" w:rsidRDefault="00202646" w:rsidP="00AD7978">
      <w:r>
        <w:separator/>
      </w:r>
    </w:p>
  </w:footnote>
  <w:footnote w:type="continuationSeparator" w:id="0">
    <w:p w14:paraId="513F7F10" w14:textId="77777777" w:rsidR="00202646" w:rsidRDefault="0020264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2D2B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646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6278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22D7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102</cp:revision>
  <cp:lastPrinted>2023-07-26T08:43:00Z</cp:lastPrinted>
  <dcterms:created xsi:type="dcterms:W3CDTF">2023-03-16T05:35:00Z</dcterms:created>
  <dcterms:modified xsi:type="dcterms:W3CDTF">2023-09-14T10:28:00Z</dcterms:modified>
</cp:coreProperties>
</file>